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5"/>
        <w:gridCol w:w="283"/>
        <w:gridCol w:w="1985"/>
        <w:gridCol w:w="283"/>
        <w:gridCol w:w="1985"/>
        <w:gridCol w:w="283"/>
        <w:gridCol w:w="1985"/>
        <w:gridCol w:w="283"/>
        <w:gridCol w:w="1985"/>
      </w:tblGrid>
      <w:tr w:rsidR="009C3D1A">
        <w:trPr>
          <w:cantSplit/>
          <w:trHeight w:hRule="exact" w:val="2835"/>
        </w:trPr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  <w:p w:rsidR="008E35FB" w:rsidRDefault="005F2EC4">
            <w:pPr>
              <w:ind w:left="50" w:right="5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21.15pt;margin-top:4.75pt;width:48.45pt;height:107.45pt;z-index:2">
                  <v:imagedata r:id="rId7" o:title=""/>
                </v:shape>
              </w:pict>
            </w:r>
          </w:p>
          <w:p w:rsidR="008E35FB" w:rsidRPr="008E35FB" w:rsidRDefault="008E35FB" w:rsidP="008E35FB">
            <w:pPr>
              <w:ind w:left="50" w:right="50" w:firstLineChars="150" w:firstLine="480"/>
              <w:rPr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8E35FB" w:rsidRDefault="008E35FB" w:rsidP="008E35FB">
            <w:pPr>
              <w:ind w:left="50" w:right="50"/>
            </w:pPr>
          </w:p>
          <w:p w:rsidR="003B38D5" w:rsidRDefault="005F2EC4" w:rsidP="008E35FB">
            <w:pPr>
              <w:ind w:left="50" w:right="50"/>
              <w:rPr>
                <w:sz w:val="16"/>
                <w:szCs w:val="16"/>
              </w:rPr>
            </w:pPr>
            <w:r>
              <w:rPr>
                <w:noProof/>
              </w:rPr>
              <w:pict>
                <v:shape id="_x0000_s1031" type="#_x0000_t75" style="position:absolute;left:0;text-align:left;margin-left:17.7pt;margin-top:5.8pt;width:47.95pt;height:106.35pt;z-index:3">
                  <v:imagedata r:id="rId7" o:title=""/>
                </v:shape>
              </w:pict>
            </w:r>
          </w:p>
          <w:p w:rsidR="009C3D1A" w:rsidRDefault="009C3D1A" w:rsidP="008E35FB">
            <w:pPr>
              <w:ind w:left="50" w:right="50" w:firstLineChars="100" w:firstLine="21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9C3D1A" w:rsidRDefault="005F2EC4">
            <w:pPr>
              <w:ind w:left="50" w:right="50"/>
            </w:pPr>
            <w:r>
              <w:rPr>
                <w:noProof/>
              </w:rPr>
              <w:pict>
                <v:shape id="_x0000_s1032" type="#_x0000_t75" style="position:absolute;left:0;text-align:left;margin-left:20.8pt;margin-top:6.5pt;width:48.45pt;height:107.45pt;z-index:4">
                  <v:imagedata r:id="rId7" o:title=""/>
                </v:shape>
              </w:pict>
            </w: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9C3D1A" w:rsidRDefault="005F2EC4">
            <w:pPr>
              <w:ind w:left="50" w:right="50"/>
            </w:pPr>
            <w:bookmarkStart w:id="0" w:name="_GoBack"/>
            <w:bookmarkEnd w:id="0"/>
            <w:r>
              <w:rPr>
                <w:noProof/>
              </w:rPr>
              <w:pict>
                <v:shape id="_x0000_s1033" type="#_x0000_t75" style="position:absolute;left:0;text-align:left;margin-left:26.45pt;margin-top:7.55pt;width:48.45pt;height:107.45pt;z-index:5">
                  <v:imagedata r:id="rId7" o:title=""/>
                </v:shape>
              </w:pict>
            </w: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9C3D1A" w:rsidRDefault="005F2EC4">
            <w:pPr>
              <w:ind w:left="50" w:right="50"/>
            </w:pPr>
            <w:r>
              <w:rPr>
                <w:noProof/>
              </w:rPr>
              <w:pict>
                <v:shape id="_x0000_s1034" type="#_x0000_t75" style="position:absolute;left:0;text-align:left;margin-left:24.05pt;margin-top:6.15pt;width:48.45pt;height:107.45pt;z-index:6">
                  <v:imagedata r:id="rId7" o:title=""/>
                </v:shape>
              </w:pict>
            </w:r>
          </w:p>
        </w:tc>
      </w:tr>
      <w:tr w:rsidR="009C3D1A">
        <w:trPr>
          <w:cantSplit/>
          <w:trHeight w:hRule="exact" w:val="284"/>
        </w:trPr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9C3D1A" w:rsidRDefault="009C3D1A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9C3D1A" w:rsidRDefault="009C3D1A">
            <w:pPr>
              <w:ind w:left="50" w:right="50"/>
            </w:pPr>
          </w:p>
        </w:tc>
      </w:tr>
      <w:tr w:rsidR="005F2EC4">
        <w:trPr>
          <w:cantSplit/>
          <w:trHeight w:hRule="exact" w:val="2835"/>
        </w:trPr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</w:pPr>
            <w:r>
              <w:rPr>
                <w:noProof/>
              </w:rPr>
              <w:pict w14:anchorId="5F43DBD8">
                <v:shape id="_x0000_s1035" type="#_x0000_t75" style="position:absolute;left:0;text-align:left;margin-left:21.45pt;margin-top:2.65pt;width:48.45pt;height:107.45pt;z-index:7">
                  <v:imagedata r:id="rId7" o:title=""/>
                </v:shape>
              </w:pict>
            </w:r>
          </w:p>
          <w:p w:rsidR="005F2EC4" w:rsidRPr="008E35FB" w:rsidRDefault="005F2EC4" w:rsidP="005F2EC4">
            <w:pPr>
              <w:ind w:left="50" w:right="50" w:firstLineChars="150" w:firstLine="480"/>
              <w:rPr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  <w:rPr>
                <w:sz w:val="16"/>
                <w:szCs w:val="16"/>
              </w:rPr>
            </w:pPr>
            <w:r>
              <w:rPr>
                <w:noProof/>
              </w:rPr>
              <w:pict w14:anchorId="4955CBA7">
                <v:shape id="_x0000_s1036" type="#_x0000_t75" style="position:absolute;left:0;text-align:left;margin-left:17.7pt;margin-top:4.05pt;width:47.95pt;height:106.35pt;z-index:8">
                  <v:imagedata r:id="rId7" o:title=""/>
                </v:shape>
              </w:pict>
            </w:r>
          </w:p>
          <w:p w:rsidR="005F2EC4" w:rsidRDefault="005F2EC4" w:rsidP="005F2EC4">
            <w:pPr>
              <w:ind w:left="50" w:right="50" w:firstLineChars="100" w:firstLine="210"/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</w:pPr>
            <w:r>
              <w:rPr>
                <w:noProof/>
              </w:rPr>
              <w:pict w14:anchorId="7B72ABDE">
                <v:shape id="_x0000_s1037" type="#_x0000_t75" style="position:absolute;left:0;text-align:left;margin-left:20.6pt;margin-top:5.1pt;width:48.45pt;height:107.45pt;z-index:9">
                  <v:imagedata r:id="rId7" o:title=""/>
                </v:shape>
              </w:pict>
            </w: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</w:pPr>
            <w:r>
              <w:rPr>
                <w:noProof/>
              </w:rPr>
              <w:pict w14:anchorId="79385A8E">
                <v:shape id="_x0000_s1038" type="#_x0000_t75" style="position:absolute;left:0;text-align:left;margin-left:25.95pt;margin-top:5.8pt;width:48.45pt;height:107.45pt;z-index:10">
                  <v:imagedata r:id="rId7" o:title=""/>
                </v:shape>
              </w:pict>
            </w: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</w:pPr>
            <w:r>
              <w:rPr>
                <w:noProof/>
              </w:rPr>
              <w:pict w14:anchorId="01F703FC">
                <v:shape id="_x0000_s1039" type="#_x0000_t75" style="position:absolute;left:0;text-align:left;margin-left:23.05pt;margin-top:4.4pt;width:48.45pt;height:107.45pt;z-index:11">
                  <v:imagedata r:id="rId7" o:title=""/>
                </v:shape>
              </w:pict>
            </w:r>
          </w:p>
        </w:tc>
      </w:tr>
      <w:tr w:rsidR="005F2EC4">
        <w:trPr>
          <w:cantSplit/>
          <w:trHeight w:hRule="exact" w:val="284"/>
        </w:trPr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</w:tr>
      <w:tr w:rsidR="005F2EC4">
        <w:trPr>
          <w:cantSplit/>
          <w:trHeight w:hRule="exact" w:val="2835"/>
        </w:trPr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</w:pPr>
            <w:r>
              <w:rPr>
                <w:noProof/>
              </w:rPr>
              <w:pict w14:anchorId="37718953">
                <v:shape id="_x0000_s1040" type="#_x0000_t75" style="position:absolute;left:0;text-align:left;margin-left:21.45pt;margin-top:2.65pt;width:48.45pt;height:107.45pt;z-index:12">
                  <v:imagedata r:id="rId7" o:title=""/>
                </v:shape>
              </w:pict>
            </w:r>
          </w:p>
          <w:p w:rsidR="005F2EC4" w:rsidRPr="008E35FB" w:rsidRDefault="005F2EC4" w:rsidP="005F2EC4">
            <w:pPr>
              <w:ind w:left="50" w:right="50" w:firstLineChars="150" w:firstLine="480"/>
              <w:rPr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  <w:rPr>
                <w:sz w:val="16"/>
                <w:szCs w:val="16"/>
              </w:rPr>
            </w:pPr>
            <w:r>
              <w:rPr>
                <w:noProof/>
              </w:rPr>
              <w:pict w14:anchorId="19AE01CF">
                <v:shape id="_x0000_s1041" type="#_x0000_t75" style="position:absolute;left:0;text-align:left;margin-left:17.7pt;margin-top:4.05pt;width:47.95pt;height:106.35pt;z-index:13">
                  <v:imagedata r:id="rId7" o:title=""/>
                </v:shape>
              </w:pict>
            </w:r>
          </w:p>
          <w:p w:rsidR="005F2EC4" w:rsidRDefault="005F2EC4" w:rsidP="005F2EC4">
            <w:pPr>
              <w:ind w:left="50" w:right="50" w:firstLineChars="100" w:firstLine="210"/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</w:pPr>
            <w:r>
              <w:rPr>
                <w:noProof/>
              </w:rPr>
              <w:pict w14:anchorId="43880EB5">
                <v:shape id="_x0000_s1042" type="#_x0000_t75" style="position:absolute;left:0;text-align:left;margin-left:20.6pt;margin-top:5.1pt;width:48.45pt;height:107.45pt;z-index:14">
                  <v:imagedata r:id="rId7" o:title=""/>
                </v:shape>
              </w:pict>
            </w: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</w:pPr>
            <w:r>
              <w:rPr>
                <w:noProof/>
              </w:rPr>
              <w:pict w14:anchorId="55A90B8C">
                <v:shape id="_x0000_s1043" type="#_x0000_t75" style="position:absolute;left:0;text-align:left;margin-left:25.95pt;margin-top:5.8pt;width:48.45pt;height:107.45pt;z-index:15">
                  <v:imagedata r:id="rId7" o:title=""/>
                </v:shape>
              </w:pict>
            </w: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</w:pPr>
            <w:r>
              <w:rPr>
                <w:noProof/>
              </w:rPr>
              <w:pict w14:anchorId="512CD2E0">
                <v:shape id="_x0000_s1044" type="#_x0000_t75" style="position:absolute;left:0;text-align:left;margin-left:23.05pt;margin-top:4.4pt;width:48.45pt;height:107.45pt;z-index:16">
                  <v:imagedata r:id="rId7" o:title=""/>
                </v:shape>
              </w:pict>
            </w:r>
          </w:p>
        </w:tc>
      </w:tr>
      <w:tr w:rsidR="005F2EC4">
        <w:trPr>
          <w:cantSplit/>
          <w:trHeight w:hRule="exact" w:val="284"/>
        </w:trPr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</w:tr>
      <w:tr w:rsidR="005F2EC4">
        <w:trPr>
          <w:cantSplit/>
          <w:trHeight w:hRule="exact" w:val="2835"/>
        </w:trPr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</w:pPr>
            <w:r>
              <w:rPr>
                <w:noProof/>
              </w:rPr>
              <w:pict w14:anchorId="55853C9E">
                <v:shape id="_x0000_s1045" type="#_x0000_t75" style="position:absolute;left:0;text-align:left;margin-left:21.45pt;margin-top:2.65pt;width:48.45pt;height:107.45pt;z-index:17">
                  <v:imagedata r:id="rId7" o:title=""/>
                </v:shape>
              </w:pict>
            </w:r>
          </w:p>
          <w:p w:rsidR="005F2EC4" w:rsidRPr="008E35FB" w:rsidRDefault="005F2EC4" w:rsidP="005F2EC4">
            <w:pPr>
              <w:ind w:left="50" w:right="50" w:firstLineChars="150" w:firstLine="480"/>
              <w:rPr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  <w:rPr>
                <w:sz w:val="16"/>
                <w:szCs w:val="16"/>
              </w:rPr>
            </w:pPr>
            <w:r>
              <w:rPr>
                <w:noProof/>
              </w:rPr>
              <w:pict w14:anchorId="73735BED">
                <v:shape id="_x0000_s1046" type="#_x0000_t75" style="position:absolute;left:0;text-align:left;margin-left:17.7pt;margin-top:4.05pt;width:47.95pt;height:106.35pt;z-index:18">
                  <v:imagedata r:id="rId7" o:title=""/>
                </v:shape>
              </w:pict>
            </w:r>
          </w:p>
          <w:p w:rsidR="005F2EC4" w:rsidRDefault="005F2EC4" w:rsidP="005F2EC4">
            <w:pPr>
              <w:ind w:left="50" w:right="50" w:firstLineChars="100" w:firstLine="210"/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</w:pPr>
            <w:r>
              <w:rPr>
                <w:noProof/>
              </w:rPr>
              <w:pict w14:anchorId="2B9A8DD5">
                <v:shape id="_x0000_s1047" type="#_x0000_t75" style="position:absolute;left:0;text-align:left;margin-left:20.6pt;margin-top:5.1pt;width:48.45pt;height:107.45pt;z-index:19">
                  <v:imagedata r:id="rId7" o:title=""/>
                </v:shape>
              </w:pict>
            </w: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</w:pPr>
            <w:r>
              <w:rPr>
                <w:noProof/>
              </w:rPr>
              <w:pict w14:anchorId="633FEC3C">
                <v:shape id="_x0000_s1048" type="#_x0000_t75" style="position:absolute;left:0;text-align:left;margin-left:25.95pt;margin-top:5.8pt;width:48.45pt;height:107.45pt;z-index:20">
                  <v:imagedata r:id="rId7" o:title=""/>
                </v:shape>
              </w:pict>
            </w: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</w:pPr>
            <w:r>
              <w:rPr>
                <w:noProof/>
              </w:rPr>
              <w:pict w14:anchorId="26569B0E">
                <v:shape id="_x0000_s1049" type="#_x0000_t75" style="position:absolute;left:0;text-align:left;margin-left:23.05pt;margin-top:4.4pt;width:48.45pt;height:107.45pt;z-index:21">
                  <v:imagedata r:id="rId7" o:title=""/>
                </v:shape>
              </w:pict>
            </w:r>
          </w:p>
        </w:tc>
      </w:tr>
      <w:tr w:rsidR="005F2EC4">
        <w:trPr>
          <w:cantSplit/>
          <w:trHeight w:hRule="exact" w:val="284"/>
        </w:trPr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</w:tr>
      <w:tr w:rsidR="005F2EC4">
        <w:trPr>
          <w:cantSplit/>
          <w:trHeight w:hRule="exact" w:val="2835"/>
        </w:trPr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</w:pPr>
            <w:r>
              <w:rPr>
                <w:noProof/>
              </w:rPr>
              <w:pict w14:anchorId="5DEE238C">
                <v:shape id="_x0000_s1050" type="#_x0000_t75" style="position:absolute;left:0;text-align:left;margin-left:21.45pt;margin-top:2.65pt;width:48.45pt;height:107.45pt;z-index:22">
                  <v:imagedata r:id="rId7" o:title=""/>
                </v:shape>
              </w:pict>
            </w:r>
          </w:p>
          <w:p w:rsidR="005F2EC4" w:rsidRPr="008E35FB" w:rsidRDefault="005F2EC4" w:rsidP="005F2EC4">
            <w:pPr>
              <w:ind w:left="50" w:right="50" w:firstLineChars="150" w:firstLine="480"/>
              <w:rPr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  <w:rPr>
                <w:sz w:val="16"/>
                <w:szCs w:val="16"/>
              </w:rPr>
            </w:pPr>
            <w:r>
              <w:rPr>
                <w:noProof/>
              </w:rPr>
              <w:pict w14:anchorId="13D69704">
                <v:shape id="_x0000_s1051" type="#_x0000_t75" style="position:absolute;left:0;text-align:left;margin-left:17.7pt;margin-top:4.05pt;width:47.95pt;height:106.35pt;z-index:23">
                  <v:imagedata r:id="rId7" o:title=""/>
                </v:shape>
              </w:pict>
            </w:r>
          </w:p>
          <w:p w:rsidR="005F2EC4" w:rsidRDefault="005F2EC4" w:rsidP="005F2EC4">
            <w:pPr>
              <w:ind w:left="50" w:right="50" w:firstLineChars="100" w:firstLine="210"/>
            </w:pP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</w:pPr>
            <w:r>
              <w:rPr>
                <w:noProof/>
              </w:rPr>
              <w:pict w14:anchorId="2A6C302C">
                <v:shape id="_x0000_s1052" type="#_x0000_t75" style="position:absolute;left:0;text-align:left;margin-left:20.6pt;margin-top:5.1pt;width:48.45pt;height:107.45pt;z-index:24">
                  <v:imagedata r:id="rId7" o:title=""/>
                </v:shape>
              </w:pict>
            </w: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</w:pPr>
            <w:r>
              <w:rPr>
                <w:noProof/>
              </w:rPr>
              <w:pict w14:anchorId="1380D8E9">
                <v:shape id="_x0000_s1053" type="#_x0000_t75" style="position:absolute;left:0;text-align:left;margin-left:25.95pt;margin-top:5.8pt;width:48.45pt;height:107.45pt;z-index:25">
                  <v:imagedata r:id="rId7" o:title=""/>
                </v:shape>
              </w:pict>
            </w:r>
          </w:p>
        </w:tc>
        <w:tc>
          <w:tcPr>
            <w:tcW w:w="283" w:type="dxa"/>
            <w:vAlign w:val="center"/>
          </w:tcPr>
          <w:p w:rsidR="005F2EC4" w:rsidRDefault="005F2EC4" w:rsidP="005F2EC4">
            <w:pPr>
              <w:ind w:left="50" w:right="50"/>
            </w:pPr>
          </w:p>
        </w:tc>
        <w:tc>
          <w:tcPr>
            <w:tcW w:w="1985" w:type="dxa"/>
            <w:vAlign w:val="center"/>
          </w:tcPr>
          <w:p w:rsidR="005F2EC4" w:rsidRDefault="005F2EC4" w:rsidP="005F2EC4">
            <w:pPr>
              <w:ind w:left="50" w:right="50"/>
            </w:pPr>
          </w:p>
          <w:p w:rsidR="005F2EC4" w:rsidRDefault="005F2EC4" w:rsidP="005F2EC4">
            <w:pPr>
              <w:ind w:left="50" w:right="50"/>
            </w:pPr>
            <w:r>
              <w:rPr>
                <w:noProof/>
              </w:rPr>
              <w:pict w14:anchorId="510E1CB7">
                <v:shape id="_x0000_s1054" type="#_x0000_t75" style="position:absolute;left:0;text-align:left;margin-left:23.05pt;margin-top:4.4pt;width:48.45pt;height:107.45pt;z-index:26">
                  <v:imagedata r:id="rId7" o:title=""/>
                </v:shape>
              </w:pict>
            </w:r>
          </w:p>
        </w:tc>
      </w:tr>
    </w:tbl>
    <w:p w:rsidR="009C3D1A" w:rsidRDefault="006C14BC">
      <w:pPr>
        <w:rPr>
          <w:vanish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テキスト ボックス: 【さげ札プリント用紙［M］　35×50mm　25面付 】" style="position:absolute;left:0;text-align:left;margin-left:-4.25pt;margin-top:-792.85pt;width:283.45pt;height:26pt;z-index:1;mso-position-horizontal-relative:text;mso-position-vertical-relative:text" filled="f" stroked="f">
            <v:textbox style="mso-next-textbox:#_x0000_s1026">
              <w:txbxContent>
                <w:p w:rsidR="009C3D1A" w:rsidRDefault="009C3D1A">
                  <w:r>
                    <w:rPr>
                      <w:rFonts w:eastAsia="ＭＳ ゴシック" w:hint="eastAsia"/>
                    </w:rPr>
                    <w:t>【</w:t>
                  </w:r>
                  <w:r>
                    <w:rPr>
                      <w:rFonts w:eastAsia="ＭＳ ゴシック" w:hint="eastAsia"/>
                    </w:rPr>
                    <w:t xml:space="preserve"> </w:t>
                  </w:r>
                  <w:r>
                    <w:rPr>
                      <w:rFonts w:eastAsia="ＭＳ ゴシック" w:hint="eastAsia"/>
                    </w:rPr>
                    <w:t>さげ札プリント用紙［</w:t>
                  </w:r>
                  <w:r>
                    <w:rPr>
                      <w:rFonts w:eastAsia="ＭＳ ゴシック" w:hint="eastAsia"/>
                    </w:rPr>
                    <w:t>M</w:t>
                  </w:r>
                  <w:r>
                    <w:rPr>
                      <w:rFonts w:eastAsia="ＭＳ ゴシック" w:hint="eastAsia"/>
                    </w:rPr>
                    <w:t xml:space="preserve">］　</w:t>
                  </w:r>
                  <w:r>
                    <w:rPr>
                      <w:rFonts w:eastAsia="ＭＳ ゴシック" w:hint="eastAsia"/>
                    </w:rPr>
                    <w:t>35</w:t>
                  </w:r>
                  <w:r>
                    <w:rPr>
                      <w:rFonts w:eastAsia="ＭＳ ゴシック" w:hint="eastAsia"/>
                    </w:rPr>
                    <w:t>×</w:t>
                  </w:r>
                  <w:r>
                    <w:rPr>
                      <w:rFonts w:eastAsia="ＭＳ ゴシック" w:hint="eastAsia"/>
                    </w:rPr>
                    <w:t>50mm</w:t>
                  </w:r>
                  <w:r>
                    <w:rPr>
                      <w:rFonts w:eastAsia="ＭＳ ゴシック" w:hint="eastAsia"/>
                    </w:rPr>
                    <w:t xml:space="preserve">　</w:t>
                  </w:r>
                  <w:r>
                    <w:rPr>
                      <w:rFonts w:eastAsia="ＭＳ ゴシック" w:hint="eastAsia"/>
                    </w:rPr>
                    <w:t>25</w:t>
                  </w:r>
                  <w:r>
                    <w:rPr>
                      <w:rFonts w:eastAsia="ＭＳ ゴシック" w:hint="eastAsia"/>
                    </w:rPr>
                    <w:t>面付</w:t>
                  </w:r>
                  <w:r>
                    <w:rPr>
                      <w:rFonts w:eastAsia="ＭＳ ゴシック" w:hint="eastAsia"/>
                    </w:rPr>
                    <w:t xml:space="preserve"> </w:t>
                  </w:r>
                  <w:r>
                    <w:rPr>
                      <w:rFonts w:eastAsia="ＭＳ ゴシック" w:hint="eastAsia"/>
                    </w:rPr>
                    <w:t>】</w:t>
                  </w:r>
                </w:p>
              </w:txbxContent>
            </v:textbox>
          </v:shape>
        </w:pict>
      </w:r>
    </w:p>
    <w:sectPr w:rsidR="009C3D1A" w:rsidSect="00CD414A">
      <w:type w:val="continuous"/>
      <w:pgSz w:w="11906" w:h="16838" w:code="9"/>
      <w:pgMar w:top="766" w:right="425" w:bottom="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4BC" w:rsidRDefault="006C14BC" w:rsidP="00BF03B3">
      <w:r>
        <w:separator/>
      </w:r>
    </w:p>
  </w:endnote>
  <w:endnote w:type="continuationSeparator" w:id="0">
    <w:p w:rsidR="006C14BC" w:rsidRDefault="006C14BC" w:rsidP="00BF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4BC" w:rsidRDefault="006C14BC" w:rsidP="00BF03B3">
      <w:r>
        <w:separator/>
      </w:r>
    </w:p>
  </w:footnote>
  <w:footnote w:type="continuationSeparator" w:id="0">
    <w:p w:rsidR="006C14BC" w:rsidRDefault="006C14BC" w:rsidP="00BF0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attachedTemplate r:id="rId1"/>
  <w:doNotTrackMoves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5FB"/>
    <w:rsid w:val="003B38D5"/>
    <w:rsid w:val="005F2EC4"/>
    <w:rsid w:val="006C14BC"/>
    <w:rsid w:val="008E35FB"/>
    <w:rsid w:val="009C3D1A"/>
    <w:rsid w:val="00A93D34"/>
    <w:rsid w:val="00AE58CF"/>
    <w:rsid w:val="00BF03B3"/>
    <w:rsid w:val="00C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81004C-D09A-4A90-92CE-0322FF75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Pr>
      <w:rFonts w:eastAsia="ＭＳ ゴシック"/>
      <w:sz w:val="20"/>
    </w:rPr>
  </w:style>
  <w:style w:type="paragraph" w:styleId="3">
    <w:name w:val="Body Text 3"/>
    <w:basedOn w:val="a"/>
    <w:semiHidden/>
    <w:rPr>
      <w:rFonts w:eastAsia="ＭＳ ゴシック"/>
      <w:color w:val="FF0000"/>
      <w:sz w:val="20"/>
    </w:rPr>
  </w:style>
  <w:style w:type="paragraph" w:styleId="a3">
    <w:name w:val="header"/>
    <w:basedOn w:val="a"/>
    <w:link w:val="a4"/>
    <w:uiPriority w:val="99"/>
    <w:semiHidden/>
    <w:unhideWhenUsed/>
    <w:rsid w:val="00BF03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BF03B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F0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BF03B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414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D414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ey\AppData\Local\Temp\Temp1_tag_dot.zip\tag_M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57FD3-53E0-4963-B013-B4AA6453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tag_M</Template>
  <TotalTime>24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Bogey</dc:creator>
  <cp:keywords/>
  <cp:lastModifiedBy>坊垣 生也</cp:lastModifiedBy>
  <cp:revision>4</cp:revision>
  <cp:lastPrinted>2018-06-19T10:14:00Z</cp:lastPrinted>
  <dcterms:created xsi:type="dcterms:W3CDTF">2018-06-19T10:10:00Z</dcterms:created>
  <dcterms:modified xsi:type="dcterms:W3CDTF">2018-06-19T10:38:00Z</dcterms:modified>
</cp:coreProperties>
</file>